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B0F2" w14:textId="2788B937" w:rsidR="009A093E" w:rsidRPr="00F21329" w:rsidRDefault="00F21329" w:rsidP="00F21329">
      <w:pPr>
        <w:pStyle w:val="a3"/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様式第7号（第8条関係）</w:t>
      </w:r>
    </w:p>
    <w:p w14:paraId="2308D937" w14:textId="1CA4CC9F" w:rsidR="00797CEE" w:rsidRPr="009A093E" w:rsidRDefault="00797CEE" w:rsidP="009A093E">
      <w:pPr>
        <w:pStyle w:val="a3"/>
        <w:jc w:val="center"/>
        <w:rPr>
          <w:rFonts w:asciiTheme="minorEastAsia" w:eastAsiaTheme="minorEastAsia" w:hAnsiTheme="minorEastAsia"/>
          <w:color w:val="000000" w:themeColor="text1"/>
          <w:spacing w:val="0"/>
          <w:sz w:val="36"/>
          <w:szCs w:val="36"/>
        </w:rPr>
      </w:pPr>
      <w:r w:rsidRPr="009A093E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2581C6E8" w14:textId="6C127D05" w:rsidR="00797CEE" w:rsidRPr="009A093E" w:rsidRDefault="00797CEE" w:rsidP="009A093E">
      <w:pPr>
        <w:pStyle w:val="a3"/>
        <w:jc w:val="righ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                                                       </w:t>
      </w:r>
    </w:p>
    <w:p w14:paraId="7EB88765" w14:textId="70FA89A7" w:rsidR="00797CEE" w:rsidRPr="009A093E" w:rsidRDefault="00797CEE" w:rsidP="009A093E">
      <w:pPr>
        <w:pStyle w:val="a3"/>
        <w:jc w:val="righ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                                                          　　 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月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</w:p>
    <w:p w14:paraId="082F3B16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16FA652E" w14:textId="14EE7F89" w:rsidR="00797CEE" w:rsidRPr="009A093E" w:rsidRDefault="00797CEE" w:rsidP="00797CE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="00FE1B6C" w:rsidRPr="009A093E">
        <w:rPr>
          <w:rFonts w:asciiTheme="minorEastAsia" w:eastAsiaTheme="minorEastAsia" w:hAnsiTheme="minorEastAsia" w:hint="eastAsia"/>
          <w:color w:val="000000" w:themeColor="text1"/>
          <w:spacing w:val="9"/>
          <w:sz w:val="21"/>
          <w:szCs w:val="21"/>
        </w:rPr>
        <w:t>播磨町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9"/>
          <w:sz w:val="21"/>
          <w:szCs w:val="21"/>
        </w:rPr>
        <w:t>長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4"/>
          <w:sz w:val="21"/>
          <w:szCs w:val="21"/>
        </w:rPr>
        <w:t xml:space="preserve">    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9"/>
          <w:sz w:val="21"/>
          <w:szCs w:val="21"/>
        </w:rPr>
        <w:t>様</w:t>
      </w:r>
    </w:p>
    <w:p w14:paraId="1F08534E" w14:textId="567FB64A" w:rsidR="00797CEE" w:rsidRPr="009A093E" w:rsidRDefault="00797CEE" w:rsidP="009A093E">
      <w:pPr>
        <w:pStyle w:val="a3"/>
        <w:spacing w:line="440" w:lineRule="exact"/>
        <w:ind w:leftChars="2227" w:left="467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</w:t>
      </w:r>
    </w:p>
    <w:p w14:paraId="1FB06F61" w14:textId="7332D3DE" w:rsidR="009A093E" w:rsidRDefault="00797CEE" w:rsidP="009A093E">
      <w:pPr>
        <w:pStyle w:val="a3"/>
        <w:spacing w:line="440" w:lineRule="exact"/>
        <w:ind w:leftChars="2227" w:left="4677"/>
        <w:rPr>
          <w:rFonts w:asciiTheme="minorEastAsia" w:eastAsiaTheme="minorEastAsia" w:hAnsiTheme="minorEastAsia"/>
          <w:color w:val="FF0000"/>
          <w:spacing w:val="2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spacing w:val="2"/>
          <w:sz w:val="21"/>
          <w:szCs w:val="21"/>
        </w:rPr>
        <w:t>氏    名</w:t>
      </w:r>
    </w:p>
    <w:p w14:paraId="03504ACE" w14:textId="7FF6CEDA" w:rsidR="00797CEE" w:rsidRPr="009A093E" w:rsidRDefault="00797CEE" w:rsidP="009A093E">
      <w:pPr>
        <w:pStyle w:val="a3"/>
        <w:spacing w:line="440" w:lineRule="exact"/>
        <w:ind w:leftChars="2227" w:left="4677"/>
        <w:rPr>
          <w:rFonts w:asciiTheme="minorEastAsia" w:eastAsiaTheme="minorEastAsia" w:hAnsiTheme="minorEastAsia"/>
          <w:color w:val="000000" w:themeColor="text1"/>
          <w:spacing w:val="2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>電　　話</w:t>
      </w:r>
    </w:p>
    <w:p w14:paraId="3A5274E9" w14:textId="546F4AFC" w:rsidR="00797CEE" w:rsidRPr="009A093E" w:rsidRDefault="00797CEE" w:rsidP="009A093E">
      <w:pPr>
        <w:pStyle w:val="a3"/>
        <w:spacing w:line="440" w:lineRule="exact"/>
        <w:ind w:leftChars="2227" w:left="4677"/>
        <w:rPr>
          <w:rFonts w:asciiTheme="minorEastAsia" w:eastAsiaTheme="minorEastAsia" w:hAnsiTheme="minorEastAsia"/>
          <w:color w:val="000000" w:themeColor="text1"/>
          <w:spacing w:val="2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color w:val="000000" w:themeColor="text1"/>
          <w:spacing w:val="0"/>
          <w:w w:val="72"/>
          <w:sz w:val="21"/>
          <w:szCs w:val="21"/>
          <w:fitText w:val="760" w:id="-497752576"/>
        </w:rPr>
        <w:t>電子メール</w:t>
      </w:r>
    </w:p>
    <w:p w14:paraId="085BF1B5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4A5455D0" w14:textId="56CFF973" w:rsidR="00797CEE" w:rsidRPr="009A093E" w:rsidRDefault="00797CEE" w:rsidP="00797CE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月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日付け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</w:t>
      </w:r>
      <w:r w:rsidRPr="009A093E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    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号により交付決定のあった</w:t>
      </w:r>
      <w:r w:rsidR="009A093E"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播磨町自家消費型住宅用太陽光発電設備等導入事業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については、下記のとおり事業の遂行が困難となったので、補助金交付要綱第</w:t>
      </w:r>
      <w:r w:rsidR="00045D2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８</w:t>
      </w:r>
      <w:r w:rsidRPr="009A093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条第２項の規定に基づき、報告します。</w:t>
      </w:r>
    </w:p>
    <w:p w14:paraId="206CFB15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0FE92B66" w14:textId="77777777" w:rsidR="00797CEE" w:rsidRPr="009A093E" w:rsidRDefault="00797CEE" w:rsidP="00797CEE">
      <w:pPr>
        <w:pStyle w:val="a3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F32A890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579AB93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sz w:val="21"/>
          <w:szCs w:val="21"/>
        </w:rPr>
        <w:t>１　事業の遂行が困難な理由</w:t>
      </w:r>
    </w:p>
    <w:p w14:paraId="37B80BA2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AA3088A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B8B62EF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D5F4BA2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9A093E">
        <w:rPr>
          <w:rFonts w:asciiTheme="minorEastAsia" w:eastAsiaTheme="minorEastAsia" w:hAnsiTheme="minorEastAsia" w:hint="eastAsia"/>
          <w:sz w:val="21"/>
          <w:szCs w:val="21"/>
        </w:rPr>
        <w:t>２　今後の見通しと所見</w:t>
      </w:r>
    </w:p>
    <w:p w14:paraId="0BE55368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77BD702E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398585C7" w14:textId="77777777" w:rsidR="00797CEE" w:rsidRPr="009A093E" w:rsidRDefault="00797CEE" w:rsidP="00797CEE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7D25DD45" w14:textId="77777777" w:rsidR="00185349" w:rsidRPr="009A093E" w:rsidRDefault="00185349" w:rsidP="00797CEE">
      <w:pPr>
        <w:rPr>
          <w:rFonts w:asciiTheme="minorEastAsia" w:eastAsiaTheme="minorEastAsia" w:hAnsiTheme="minorEastAsia"/>
          <w:szCs w:val="21"/>
        </w:rPr>
      </w:pPr>
    </w:p>
    <w:sectPr w:rsidR="00185349" w:rsidRPr="009A093E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F145" w14:textId="77777777" w:rsidR="008C02DA" w:rsidRDefault="008C02DA" w:rsidP="00C87BE9">
      <w:r>
        <w:separator/>
      </w:r>
    </w:p>
  </w:endnote>
  <w:endnote w:type="continuationSeparator" w:id="0">
    <w:p w14:paraId="5222A272" w14:textId="77777777" w:rsidR="008C02DA" w:rsidRDefault="008C02D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676A" w14:textId="77777777" w:rsidR="008C02DA" w:rsidRDefault="008C02DA" w:rsidP="00C87BE9">
      <w:r>
        <w:separator/>
      </w:r>
    </w:p>
  </w:footnote>
  <w:footnote w:type="continuationSeparator" w:id="0">
    <w:p w14:paraId="4B7B4ADB" w14:textId="77777777" w:rsidR="008C02DA" w:rsidRDefault="008C02D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22BAE"/>
    <w:rsid w:val="00041A3F"/>
    <w:rsid w:val="000450C2"/>
    <w:rsid w:val="00045D2D"/>
    <w:rsid w:val="00075B24"/>
    <w:rsid w:val="00081052"/>
    <w:rsid w:val="0008214D"/>
    <w:rsid w:val="000834F5"/>
    <w:rsid w:val="000B0DDF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66FF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30E34"/>
    <w:rsid w:val="00350837"/>
    <w:rsid w:val="00365276"/>
    <w:rsid w:val="00386AE0"/>
    <w:rsid w:val="0039339B"/>
    <w:rsid w:val="003A34BC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510FAC"/>
    <w:rsid w:val="005110CD"/>
    <w:rsid w:val="005131BD"/>
    <w:rsid w:val="0052433B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960B3"/>
    <w:rsid w:val="005A34BC"/>
    <w:rsid w:val="005A5AB4"/>
    <w:rsid w:val="005A70AC"/>
    <w:rsid w:val="005B6CCA"/>
    <w:rsid w:val="005B79DE"/>
    <w:rsid w:val="005C03EF"/>
    <w:rsid w:val="005D2102"/>
    <w:rsid w:val="006069B4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C4173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97CEE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02DA"/>
    <w:rsid w:val="008C031E"/>
    <w:rsid w:val="008C2377"/>
    <w:rsid w:val="008C5382"/>
    <w:rsid w:val="008D59E7"/>
    <w:rsid w:val="008E05F6"/>
    <w:rsid w:val="008F050F"/>
    <w:rsid w:val="008F5963"/>
    <w:rsid w:val="008F680E"/>
    <w:rsid w:val="008F7CE3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A093E"/>
    <w:rsid w:val="009F1A8F"/>
    <w:rsid w:val="009F7B35"/>
    <w:rsid w:val="00A0497B"/>
    <w:rsid w:val="00A073C4"/>
    <w:rsid w:val="00A119A9"/>
    <w:rsid w:val="00A20764"/>
    <w:rsid w:val="00A20FED"/>
    <w:rsid w:val="00A2237C"/>
    <w:rsid w:val="00A30958"/>
    <w:rsid w:val="00A3665E"/>
    <w:rsid w:val="00A4132C"/>
    <w:rsid w:val="00A503B0"/>
    <w:rsid w:val="00A640F6"/>
    <w:rsid w:val="00A660BB"/>
    <w:rsid w:val="00A7410D"/>
    <w:rsid w:val="00A76CB6"/>
    <w:rsid w:val="00A77650"/>
    <w:rsid w:val="00A86E83"/>
    <w:rsid w:val="00A91E36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7329F"/>
    <w:rsid w:val="00B8189E"/>
    <w:rsid w:val="00BA480A"/>
    <w:rsid w:val="00BA67FA"/>
    <w:rsid w:val="00BC61FC"/>
    <w:rsid w:val="00BD2C04"/>
    <w:rsid w:val="00BF0182"/>
    <w:rsid w:val="00C02F1C"/>
    <w:rsid w:val="00C042C4"/>
    <w:rsid w:val="00C11A12"/>
    <w:rsid w:val="00C35225"/>
    <w:rsid w:val="00C478D9"/>
    <w:rsid w:val="00C540EC"/>
    <w:rsid w:val="00C57042"/>
    <w:rsid w:val="00C572C5"/>
    <w:rsid w:val="00C61610"/>
    <w:rsid w:val="00C817DB"/>
    <w:rsid w:val="00C85ED9"/>
    <w:rsid w:val="00C87BE9"/>
    <w:rsid w:val="00C91FAA"/>
    <w:rsid w:val="00CA693B"/>
    <w:rsid w:val="00CF14C8"/>
    <w:rsid w:val="00D31296"/>
    <w:rsid w:val="00D507C0"/>
    <w:rsid w:val="00D5557E"/>
    <w:rsid w:val="00D869E5"/>
    <w:rsid w:val="00D90563"/>
    <w:rsid w:val="00DB2786"/>
    <w:rsid w:val="00DB398B"/>
    <w:rsid w:val="00DC2F12"/>
    <w:rsid w:val="00DC32B1"/>
    <w:rsid w:val="00DC6DEF"/>
    <w:rsid w:val="00DC75AF"/>
    <w:rsid w:val="00DE5BBB"/>
    <w:rsid w:val="00DE6211"/>
    <w:rsid w:val="00E15173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1329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38</TotalTime>
  <Pages>1</Pages>
  <Words>162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佐伯 宏</cp:lastModifiedBy>
  <cp:revision>24</cp:revision>
  <cp:lastPrinted>2025-08-01T03:26:00Z</cp:lastPrinted>
  <dcterms:created xsi:type="dcterms:W3CDTF">2025-07-28T08:54:00Z</dcterms:created>
  <dcterms:modified xsi:type="dcterms:W3CDTF">2026-05-07T06:29:00Z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