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4E35" w14:textId="218D435D" w:rsidR="00134D7B" w:rsidRPr="000E0B8F" w:rsidRDefault="00627A07" w:rsidP="00134D7B">
      <w:pPr>
        <w:pStyle w:val="a3"/>
        <w:rPr>
          <w:spacing w:val="0"/>
        </w:rPr>
      </w:pPr>
      <w:r>
        <w:rPr>
          <w:rFonts w:hint="eastAsia"/>
          <w:spacing w:val="0"/>
        </w:rPr>
        <w:t>様式第</w:t>
      </w:r>
      <w:r>
        <w:rPr>
          <w:rFonts w:hint="eastAsia"/>
          <w:spacing w:val="0"/>
        </w:rPr>
        <w:t>8</w:t>
      </w:r>
      <w:r>
        <w:rPr>
          <w:rFonts w:hint="eastAsia"/>
          <w:spacing w:val="0"/>
        </w:rPr>
        <w:t>号の</w:t>
      </w:r>
      <w:r>
        <w:rPr>
          <w:rFonts w:hint="eastAsia"/>
          <w:spacing w:val="0"/>
        </w:rPr>
        <w:t>2</w:t>
      </w:r>
      <w:r>
        <w:rPr>
          <w:rFonts w:hint="eastAsia"/>
          <w:spacing w:val="0"/>
        </w:rPr>
        <w:t>（第</w:t>
      </w:r>
      <w:r>
        <w:rPr>
          <w:rFonts w:hint="eastAsia"/>
          <w:spacing w:val="0"/>
        </w:rPr>
        <w:t>9</w:t>
      </w:r>
      <w:r>
        <w:rPr>
          <w:rFonts w:hint="eastAsia"/>
          <w:spacing w:val="0"/>
        </w:rPr>
        <w:t>条関係）</w:t>
      </w:r>
    </w:p>
    <w:p w14:paraId="26E928AA" w14:textId="77777777" w:rsidR="00134D7B" w:rsidRPr="008F050F" w:rsidRDefault="00134D7B" w:rsidP="00134D7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59C9BA54" w14:textId="77777777" w:rsidR="00134D7B" w:rsidRPr="008F050F" w:rsidRDefault="00134D7B" w:rsidP="00134D7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2AFE07AD" w14:textId="77777777" w:rsidR="00134D7B" w:rsidRPr="008F050F" w:rsidRDefault="00134D7B" w:rsidP="00134D7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34D7B" w:rsidRPr="008F050F" w14:paraId="20937E1A" w14:textId="77777777" w:rsidTr="006B5520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79458C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F390" w14:textId="77777777" w:rsidR="00134D7B" w:rsidRPr="008F050F" w:rsidRDefault="00134D7B" w:rsidP="006B5520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259DC6" w14:textId="77777777" w:rsidR="00134D7B" w:rsidRPr="008F050F" w:rsidRDefault="00134D7B" w:rsidP="006B5520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229331" w14:textId="77777777" w:rsidR="00134D7B" w:rsidRPr="008F050F" w:rsidRDefault="00134D7B" w:rsidP="006B5520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75859B" w14:textId="77777777" w:rsidR="00134D7B" w:rsidRPr="008F050F" w:rsidRDefault="00134D7B" w:rsidP="006B5520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34D7B" w:rsidRPr="008F050F" w14:paraId="0B22BC78" w14:textId="77777777" w:rsidTr="006B5520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96969" w14:textId="77777777" w:rsidR="00134D7B" w:rsidRPr="008F050F" w:rsidRDefault="00134D7B" w:rsidP="006B55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C34D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AA38DE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545298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F18907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34D7B" w:rsidRPr="008F050F" w14:paraId="2DDD67E7" w14:textId="77777777" w:rsidTr="006B5520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502C9" w14:textId="77777777" w:rsidR="00134D7B" w:rsidRPr="008F050F" w:rsidRDefault="00134D7B" w:rsidP="006B55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C5E4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7C92BE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1677D6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02D79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34D7B" w:rsidRPr="008F050F" w14:paraId="43C9FD5E" w14:textId="77777777" w:rsidTr="006B5520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7E6F5" w14:textId="77777777" w:rsidR="00134D7B" w:rsidRPr="008F050F" w:rsidRDefault="00134D7B" w:rsidP="006B55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F6E8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73FB12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73C4BE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4F99BE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34D7B" w:rsidRPr="008F050F" w14:paraId="75CF2EF7" w14:textId="77777777" w:rsidTr="006B5520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09D5FE" w14:textId="77777777" w:rsidR="00134D7B" w:rsidRPr="008F050F" w:rsidRDefault="00134D7B" w:rsidP="006B55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38C2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8528E4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7E986E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A997D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34D7B" w:rsidRPr="008F050F" w14:paraId="435E4998" w14:textId="77777777" w:rsidTr="006B5520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9C2C7" w14:textId="77777777" w:rsidR="00134D7B" w:rsidRPr="008F050F" w:rsidRDefault="00134D7B" w:rsidP="006B55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0850" w14:textId="77777777" w:rsidR="00134D7B" w:rsidRPr="008F050F" w:rsidRDefault="00134D7B" w:rsidP="006B5520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C5AB7F" w14:textId="77777777" w:rsidR="00134D7B" w:rsidRPr="008F050F" w:rsidRDefault="00134D7B" w:rsidP="006B5520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50F716" w14:textId="77777777" w:rsidR="00134D7B" w:rsidRPr="008F050F" w:rsidRDefault="00134D7B" w:rsidP="006B5520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3D990" w14:textId="77777777" w:rsidR="00134D7B" w:rsidRPr="008F050F" w:rsidRDefault="00134D7B" w:rsidP="006B5520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133A35B9" w14:textId="77777777" w:rsidR="00134D7B" w:rsidRPr="008F050F" w:rsidRDefault="00134D7B" w:rsidP="00134D7B">
      <w:pPr>
        <w:pStyle w:val="a3"/>
        <w:spacing w:line="184" w:lineRule="exact"/>
        <w:rPr>
          <w:spacing w:val="0"/>
        </w:rPr>
      </w:pPr>
    </w:p>
    <w:p w14:paraId="3B2BA418" w14:textId="77777777" w:rsidR="00134D7B" w:rsidRPr="008F050F" w:rsidRDefault="00134D7B" w:rsidP="00134D7B">
      <w:pPr>
        <w:pStyle w:val="a3"/>
        <w:rPr>
          <w:spacing w:val="0"/>
        </w:rPr>
      </w:pPr>
    </w:p>
    <w:p w14:paraId="1442F4CE" w14:textId="77777777" w:rsidR="00134D7B" w:rsidRPr="008F050F" w:rsidRDefault="00134D7B" w:rsidP="00134D7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67B62C45" w14:textId="77777777" w:rsidR="00134D7B" w:rsidRPr="008F050F" w:rsidRDefault="00134D7B" w:rsidP="00134D7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34D7B" w:rsidRPr="008F050F" w14:paraId="6372CCDC" w14:textId="77777777" w:rsidTr="006B5520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CD3E10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D457" w14:textId="77777777" w:rsidR="00134D7B" w:rsidRPr="008F050F" w:rsidRDefault="00134D7B" w:rsidP="006B5520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28CFFF" w14:textId="77777777" w:rsidR="00134D7B" w:rsidRPr="008F050F" w:rsidRDefault="00134D7B" w:rsidP="006B5520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C01A91" w14:textId="77777777" w:rsidR="00134D7B" w:rsidRPr="008F050F" w:rsidRDefault="00134D7B" w:rsidP="006B5520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C7F79C" w14:textId="77777777" w:rsidR="00134D7B" w:rsidRPr="008F050F" w:rsidRDefault="00134D7B" w:rsidP="006B5520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34D7B" w:rsidRPr="008F050F" w14:paraId="63CCD28F" w14:textId="77777777" w:rsidTr="006B5520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A0A6C" w14:textId="77777777" w:rsidR="00134D7B" w:rsidRPr="008F050F" w:rsidRDefault="00134D7B" w:rsidP="006B55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A202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F9F939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DAD906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C48270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34D7B" w:rsidRPr="008F050F" w14:paraId="125D6CE4" w14:textId="77777777" w:rsidTr="006B5520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B6A9EA" w14:textId="77777777" w:rsidR="00134D7B" w:rsidRPr="008F050F" w:rsidRDefault="00134D7B" w:rsidP="006B55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5A69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165745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1EC5D7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87F6E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34D7B" w:rsidRPr="008F050F" w14:paraId="15B80BB6" w14:textId="77777777" w:rsidTr="006B5520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2716B6" w14:textId="77777777" w:rsidR="00134D7B" w:rsidRPr="008F050F" w:rsidRDefault="00134D7B" w:rsidP="006B55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FA37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F1EF5D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78A564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6DC8AB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34D7B" w:rsidRPr="008F050F" w14:paraId="48214B65" w14:textId="77777777" w:rsidTr="006B5520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A5F273" w14:textId="77777777" w:rsidR="00134D7B" w:rsidRPr="008F050F" w:rsidRDefault="00134D7B" w:rsidP="006B55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FB80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87092F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7825F2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46E89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34D7B" w:rsidRPr="008F050F" w14:paraId="4418FD4E" w14:textId="77777777" w:rsidTr="006B5520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6426D" w14:textId="77777777" w:rsidR="00134D7B" w:rsidRPr="008F050F" w:rsidRDefault="00134D7B" w:rsidP="006B55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162E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42C099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E377EA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C06AE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34D7B" w:rsidRPr="008F050F" w14:paraId="42D43F32" w14:textId="77777777" w:rsidTr="006B5520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A66BE" w14:textId="77777777" w:rsidR="00134D7B" w:rsidRPr="008F050F" w:rsidRDefault="00134D7B" w:rsidP="006B55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2C7D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B8A5C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7A1D2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7CA2F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34D7B" w:rsidRPr="008F050F" w14:paraId="7664C52F" w14:textId="77777777" w:rsidTr="006B5520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93E00" w14:textId="77777777" w:rsidR="00134D7B" w:rsidRPr="008F050F" w:rsidRDefault="00134D7B" w:rsidP="006B55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61DD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E3294A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B3B2BB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C8847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34D7B" w:rsidRPr="008F050F" w14:paraId="73F2E98D" w14:textId="77777777" w:rsidTr="006B5520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EDA186" w14:textId="77777777" w:rsidR="00134D7B" w:rsidRPr="008F050F" w:rsidRDefault="00134D7B" w:rsidP="006B55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587D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017FD6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21912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8A9B2" w14:textId="77777777" w:rsidR="00134D7B" w:rsidRPr="008F050F" w:rsidRDefault="00134D7B" w:rsidP="006B5520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34D7B" w:rsidRPr="008F050F" w14:paraId="03CE53D5" w14:textId="77777777" w:rsidTr="006B5520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F6C8E6" w14:textId="77777777" w:rsidR="00134D7B" w:rsidRPr="008F050F" w:rsidRDefault="00134D7B" w:rsidP="006B55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F101" w14:textId="77777777" w:rsidR="00134D7B" w:rsidRPr="008F050F" w:rsidRDefault="00134D7B" w:rsidP="006B5520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B77D9" w14:textId="77777777" w:rsidR="00134D7B" w:rsidRPr="008F050F" w:rsidRDefault="00134D7B" w:rsidP="006B5520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B19A6C" w14:textId="77777777" w:rsidR="00134D7B" w:rsidRPr="008F050F" w:rsidRDefault="00134D7B" w:rsidP="006B5520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DEBDE" w14:textId="77777777" w:rsidR="00134D7B" w:rsidRPr="008F050F" w:rsidRDefault="00134D7B" w:rsidP="006B5520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1D72BDFD" w14:textId="77777777" w:rsidR="00134D7B" w:rsidRPr="008F050F" w:rsidRDefault="00134D7B" w:rsidP="00134D7B">
      <w:pPr>
        <w:pStyle w:val="a3"/>
        <w:spacing w:line="184" w:lineRule="exact"/>
        <w:rPr>
          <w:spacing w:val="0"/>
        </w:rPr>
      </w:pPr>
    </w:p>
    <w:p w14:paraId="55EF61CF" w14:textId="77777777" w:rsidR="00134D7B" w:rsidRPr="008F050F" w:rsidRDefault="00134D7B" w:rsidP="00134D7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収支の計は、それぞれ一致する。</w:t>
      </w:r>
    </w:p>
    <w:p w14:paraId="5B88264D" w14:textId="607EEAC7" w:rsidR="00134D7B" w:rsidRPr="00134D7B" w:rsidRDefault="00134D7B" w:rsidP="00134D7B">
      <w:pPr>
        <w:pStyle w:val="a3"/>
        <w:rPr>
          <w:color w:val="000000" w:themeColor="text1"/>
          <w:spacing w:val="0"/>
        </w:rPr>
      </w:pPr>
      <w:r w:rsidRPr="00134D7B">
        <w:rPr>
          <w:rFonts w:ascii="ＭＳ 明朝" w:hAnsi="ＭＳ 明朝" w:hint="eastAsia"/>
          <w:color w:val="000000" w:themeColor="text1"/>
          <w:spacing w:val="2"/>
        </w:rPr>
        <w:t xml:space="preserve">          </w:t>
      </w:r>
      <w:r w:rsidRPr="00134D7B">
        <w:rPr>
          <w:rFonts w:ascii="ＭＳ 明朝" w:hAnsi="ＭＳ 明朝" w:hint="eastAsia"/>
          <w:color w:val="000000" w:themeColor="text1"/>
        </w:rPr>
        <w:t>２　町補助金は、見込額を記入する。</w:t>
      </w:r>
    </w:p>
    <w:p w14:paraId="7D25DD45" w14:textId="27251AB1" w:rsidR="00185349" w:rsidRPr="00134D7B" w:rsidRDefault="00185349" w:rsidP="00134D7B">
      <w:pPr>
        <w:widowControl/>
        <w:jc w:val="left"/>
        <w:rPr>
          <w:rFonts w:ascii="ＭＳ 明朝" w:hAnsi="ＭＳ 明朝"/>
        </w:rPr>
      </w:pPr>
    </w:p>
    <w:sectPr w:rsidR="00185349" w:rsidRPr="00134D7B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F145" w14:textId="77777777" w:rsidR="008C02DA" w:rsidRDefault="008C02DA" w:rsidP="00C87BE9">
      <w:r>
        <w:separator/>
      </w:r>
    </w:p>
  </w:endnote>
  <w:endnote w:type="continuationSeparator" w:id="0">
    <w:p w14:paraId="5222A272" w14:textId="77777777" w:rsidR="008C02DA" w:rsidRDefault="008C02DA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F676A" w14:textId="77777777" w:rsidR="008C02DA" w:rsidRDefault="008C02DA" w:rsidP="00C87BE9">
      <w:r>
        <w:separator/>
      </w:r>
    </w:p>
  </w:footnote>
  <w:footnote w:type="continuationSeparator" w:id="0">
    <w:p w14:paraId="4B7B4ADB" w14:textId="77777777" w:rsidR="008C02DA" w:rsidRDefault="008C02DA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00A46"/>
    <w:rsid w:val="000130F1"/>
    <w:rsid w:val="0002154B"/>
    <w:rsid w:val="00021D61"/>
    <w:rsid w:val="00022BAE"/>
    <w:rsid w:val="00041A3F"/>
    <w:rsid w:val="000450C2"/>
    <w:rsid w:val="00075B24"/>
    <w:rsid w:val="00081052"/>
    <w:rsid w:val="0008214D"/>
    <w:rsid w:val="000834F5"/>
    <w:rsid w:val="000B0DDF"/>
    <w:rsid w:val="000C2A64"/>
    <w:rsid w:val="000C3368"/>
    <w:rsid w:val="000D00B7"/>
    <w:rsid w:val="000E0849"/>
    <w:rsid w:val="000E0B8F"/>
    <w:rsid w:val="000F3088"/>
    <w:rsid w:val="0011321D"/>
    <w:rsid w:val="0011466E"/>
    <w:rsid w:val="001331BE"/>
    <w:rsid w:val="00133761"/>
    <w:rsid w:val="00134D7B"/>
    <w:rsid w:val="00141CCE"/>
    <w:rsid w:val="00143204"/>
    <w:rsid w:val="00147985"/>
    <w:rsid w:val="001646A9"/>
    <w:rsid w:val="0017563B"/>
    <w:rsid w:val="0018078A"/>
    <w:rsid w:val="00185349"/>
    <w:rsid w:val="001A149B"/>
    <w:rsid w:val="001A5691"/>
    <w:rsid w:val="001A659E"/>
    <w:rsid w:val="001B239A"/>
    <w:rsid w:val="001D7C55"/>
    <w:rsid w:val="001D7D66"/>
    <w:rsid w:val="001E6BBB"/>
    <w:rsid w:val="001F107A"/>
    <w:rsid w:val="001F74F9"/>
    <w:rsid w:val="00210B59"/>
    <w:rsid w:val="002166FF"/>
    <w:rsid w:val="002278D3"/>
    <w:rsid w:val="00232439"/>
    <w:rsid w:val="00233E27"/>
    <w:rsid w:val="00244951"/>
    <w:rsid w:val="00246816"/>
    <w:rsid w:val="002504DF"/>
    <w:rsid w:val="0025151D"/>
    <w:rsid w:val="002517BB"/>
    <w:rsid w:val="00282A47"/>
    <w:rsid w:val="002A5B06"/>
    <w:rsid w:val="002B01A4"/>
    <w:rsid w:val="002C728B"/>
    <w:rsid w:val="002D34B8"/>
    <w:rsid w:val="002D66A5"/>
    <w:rsid w:val="002E6E0B"/>
    <w:rsid w:val="002F6980"/>
    <w:rsid w:val="003009BD"/>
    <w:rsid w:val="00330E34"/>
    <w:rsid w:val="00350837"/>
    <w:rsid w:val="00365276"/>
    <w:rsid w:val="00386AE0"/>
    <w:rsid w:val="0039339B"/>
    <w:rsid w:val="003A34BC"/>
    <w:rsid w:val="003C1D15"/>
    <w:rsid w:val="003C59FA"/>
    <w:rsid w:val="003C5B3A"/>
    <w:rsid w:val="003E0977"/>
    <w:rsid w:val="003E6A0A"/>
    <w:rsid w:val="003E6A0B"/>
    <w:rsid w:val="0040420F"/>
    <w:rsid w:val="00405AB4"/>
    <w:rsid w:val="00410C80"/>
    <w:rsid w:val="00417355"/>
    <w:rsid w:val="00417828"/>
    <w:rsid w:val="0043659D"/>
    <w:rsid w:val="00436839"/>
    <w:rsid w:val="00443DA2"/>
    <w:rsid w:val="00462179"/>
    <w:rsid w:val="00472995"/>
    <w:rsid w:val="00494C53"/>
    <w:rsid w:val="004F0915"/>
    <w:rsid w:val="00510FAC"/>
    <w:rsid w:val="005110CD"/>
    <w:rsid w:val="005131BD"/>
    <w:rsid w:val="0052433B"/>
    <w:rsid w:val="00532D06"/>
    <w:rsid w:val="0054560F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A34BC"/>
    <w:rsid w:val="005A5AB4"/>
    <w:rsid w:val="005A70AC"/>
    <w:rsid w:val="005B6CCA"/>
    <w:rsid w:val="005B79DE"/>
    <w:rsid w:val="005C03EF"/>
    <w:rsid w:val="005D2102"/>
    <w:rsid w:val="006069B4"/>
    <w:rsid w:val="00607FE3"/>
    <w:rsid w:val="006118E9"/>
    <w:rsid w:val="00627A07"/>
    <w:rsid w:val="006407D7"/>
    <w:rsid w:val="00660416"/>
    <w:rsid w:val="00676A40"/>
    <w:rsid w:val="006772AD"/>
    <w:rsid w:val="00677EF4"/>
    <w:rsid w:val="006833B4"/>
    <w:rsid w:val="006836C8"/>
    <w:rsid w:val="0069197E"/>
    <w:rsid w:val="00694B32"/>
    <w:rsid w:val="006E7156"/>
    <w:rsid w:val="006F6885"/>
    <w:rsid w:val="00700A8F"/>
    <w:rsid w:val="00712776"/>
    <w:rsid w:val="007242EA"/>
    <w:rsid w:val="00762351"/>
    <w:rsid w:val="00773008"/>
    <w:rsid w:val="00773349"/>
    <w:rsid w:val="007742F0"/>
    <w:rsid w:val="00775220"/>
    <w:rsid w:val="00782271"/>
    <w:rsid w:val="007909EB"/>
    <w:rsid w:val="00793428"/>
    <w:rsid w:val="007A3B1A"/>
    <w:rsid w:val="007C0114"/>
    <w:rsid w:val="007C2531"/>
    <w:rsid w:val="007D02A7"/>
    <w:rsid w:val="007D6477"/>
    <w:rsid w:val="007E779F"/>
    <w:rsid w:val="008059A9"/>
    <w:rsid w:val="00812DB0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02DA"/>
    <w:rsid w:val="008C031E"/>
    <w:rsid w:val="008C2377"/>
    <w:rsid w:val="008C5382"/>
    <w:rsid w:val="008D59E7"/>
    <w:rsid w:val="008E05F6"/>
    <w:rsid w:val="008F050F"/>
    <w:rsid w:val="008F5963"/>
    <w:rsid w:val="008F680E"/>
    <w:rsid w:val="008F7CE3"/>
    <w:rsid w:val="00907449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701D1"/>
    <w:rsid w:val="009941BF"/>
    <w:rsid w:val="00995918"/>
    <w:rsid w:val="00996564"/>
    <w:rsid w:val="009F1A8F"/>
    <w:rsid w:val="009F7B35"/>
    <w:rsid w:val="00A0497B"/>
    <w:rsid w:val="00A073C4"/>
    <w:rsid w:val="00A119A9"/>
    <w:rsid w:val="00A20764"/>
    <w:rsid w:val="00A20FED"/>
    <w:rsid w:val="00A2237C"/>
    <w:rsid w:val="00A30958"/>
    <w:rsid w:val="00A4132C"/>
    <w:rsid w:val="00A503B0"/>
    <w:rsid w:val="00A640F6"/>
    <w:rsid w:val="00A660BB"/>
    <w:rsid w:val="00A7410D"/>
    <w:rsid w:val="00A76CB6"/>
    <w:rsid w:val="00A77650"/>
    <w:rsid w:val="00A91E36"/>
    <w:rsid w:val="00AC060A"/>
    <w:rsid w:val="00AC653A"/>
    <w:rsid w:val="00AC7FE4"/>
    <w:rsid w:val="00AD0159"/>
    <w:rsid w:val="00AD0464"/>
    <w:rsid w:val="00AF2AC9"/>
    <w:rsid w:val="00B02CEC"/>
    <w:rsid w:val="00B232D4"/>
    <w:rsid w:val="00B330DB"/>
    <w:rsid w:val="00B40D1B"/>
    <w:rsid w:val="00B5288B"/>
    <w:rsid w:val="00B56644"/>
    <w:rsid w:val="00B7329F"/>
    <w:rsid w:val="00B8189E"/>
    <w:rsid w:val="00BA480A"/>
    <w:rsid w:val="00BA67FA"/>
    <w:rsid w:val="00BC61FC"/>
    <w:rsid w:val="00BD2C04"/>
    <w:rsid w:val="00BF0182"/>
    <w:rsid w:val="00C02F1C"/>
    <w:rsid w:val="00C042C4"/>
    <w:rsid w:val="00C11A12"/>
    <w:rsid w:val="00C35225"/>
    <w:rsid w:val="00C478D9"/>
    <w:rsid w:val="00C540EC"/>
    <w:rsid w:val="00C57042"/>
    <w:rsid w:val="00C572C5"/>
    <w:rsid w:val="00C61610"/>
    <w:rsid w:val="00C817DB"/>
    <w:rsid w:val="00C85ED9"/>
    <w:rsid w:val="00C87BE9"/>
    <w:rsid w:val="00C91FAA"/>
    <w:rsid w:val="00CA693B"/>
    <w:rsid w:val="00CF14C8"/>
    <w:rsid w:val="00D31296"/>
    <w:rsid w:val="00D507C0"/>
    <w:rsid w:val="00D5557E"/>
    <w:rsid w:val="00D869E5"/>
    <w:rsid w:val="00D90563"/>
    <w:rsid w:val="00DB2786"/>
    <w:rsid w:val="00DB398B"/>
    <w:rsid w:val="00DC2F12"/>
    <w:rsid w:val="00DC32B1"/>
    <w:rsid w:val="00DC6DEF"/>
    <w:rsid w:val="00DC75AF"/>
    <w:rsid w:val="00DE5BBB"/>
    <w:rsid w:val="00DE6211"/>
    <w:rsid w:val="00E15173"/>
    <w:rsid w:val="00E328D4"/>
    <w:rsid w:val="00E333E9"/>
    <w:rsid w:val="00E42856"/>
    <w:rsid w:val="00E576C8"/>
    <w:rsid w:val="00E7426A"/>
    <w:rsid w:val="00E77535"/>
    <w:rsid w:val="00E775CA"/>
    <w:rsid w:val="00E97E0E"/>
    <w:rsid w:val="00EA25D2"/>
    <w:rsid w:val="00EA526F"/>
    <w:rsid w:val="00EC5438"/>
    <w:rsid w:val="00EC5633"/>
    <w:rsid w:val="00ED483E"/>
    <w:rsid w:val="00F22004"/>
    <w:rsid w:val="00F238DB"/>
    <w:rsid w:val="00F25FFC"/>
    <w:rsid w:val="00F40BDE"/>
    <w:rsid w:val="00F51728"/>
    <w:rsid w:val="00FA194B"/>
    <w:rsid w:val="00FA238C"/>
    <w:rsid w:val="00FA667B"/>
    <w:rsid w:val="00FC05B1"/>
    <w:rsid w:val="00FC4A2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1189B"/>
  <w15:docId w15:val="{5E2B8258-A85D-4A3F-9972-BE9A8B12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38</TotalTime>
  <Pages>1</Pages>
  <Words>82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佐伯 宏</cp:lastModifiedBy>
  <cp:revision>21</cp:revision>
  <cp:lastPrinted>2025-08-01T03:26:00Z</cp:lastPrinted>
  <dcterms:created xsi:type="dcterms:W3CDTF">2025-07-28T08:54:00Z</dcterms:created>
  <dcterms:modified xsi:type="dcterms:W3CDTF">2026-05-07T06:28:00Z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